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Bytové družstvo U Radnice Ostrava – Jih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Edisonova 85/667, Ostrava </w:t>
      </w:r>
      <w:r w:rsidRPr="008515F4">
        <w:rPr>
          <w:rFonts w:ascii="Times New Roman" w:hAnsi="Times New Roman"/>
          <w:b/>
          <w:sz w:val="20"/>
          <w:szCs w:val="20"/>
          <w:lang w:eastAsia="cs-CZ"/>
        </w:rPr>
        <w:softHyphen/>
        <w:t> Hrabůvka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Dr 1517 vedená u Krajského soudu v Ostravě,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 w:rsidRPr="008515F4">
        <w:rPr>
          <w:rFonts w:ascii="Times New Roman" w:hAnsi="Times New Roman"/>
          <w:b/>
          <w:sz w:val="20"/>
          <w:szCs w:val="20"/>
          <w:lang w:eastAsia="cs-CZ"/>
        </w:rPr>
        <w:t>IČO: 25897993, </w:t>
      </w:r>
    </w:p>
    <w:p w:rsidR="006C3BE9" w:rsidRPr="008515F4" w:rsidRDefault="006C3BE9" w:rsidP="00C86F70">
      <w:pPr>
        <w:spacing w:after="0" w:line="240" w:lineRule="auto"/>
        <w:rPr>
          <w:rFonts w:ascii="Times New Roman" w:hAnsi="Times New Roman"/>
          <w:b/>
          <w:sz w:val="20"/>
          <w:szCs w:val="20"/>
          <w:lang w:eastAsia="cs-CZ"/>
        </w:rPr>
      </w:pPr>
      <w:r>
        <w:rPr>
          <w:rFonts w:ascii="Times New Roman" w:hAnsi="Times New Roman"/>
          <w:b/>
          <w:sz w:val="20"/>
          <w:szCs w:val="20"/>
          <w:lang w:eastAsia="cs-CZ"/>
        </w:rPr>
        <w:t>bduradnice.webnode.cz</w:t>
      </w:r>
    </w:p>
    <w:p w:rsidR="006C3BE9" w:rsidRPr="008515F4" w:rsidRDefault="006C3BE9" w:rsidP="00C86F7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eastAsia="cs-CZ"/>
        </w:rPr>
      </w:pPr>
      <w:r>
        <w:rPr>
          <w:rFonts w:ascii="Times New Roman" w:hAnsi="Times New Roman"/>
          <w:b/>
          <w:sz w:val="48"/>
          <w:szCs w:val="48"/>
          <w:lang w:eastAsia="cs-CZ"/>
        </w:rPr>
        <w:t xml:space="preserve">  </w:t>
      </w:r>
      <w:r w:rsidRPr="008515F4">
        <w:rPr>
          <w:rFonts w:ascii="Times New Roman" w:hAnsi="Times New Roman"/>
          <w:b/>
          <w:sz w:val="48"/>
          <w:szCs w:val="48"/>
          <w:lang w:eastAsia="cs-CZ"/>
        </w:rPr>
        <w:t>P O Z V Á N K A</w:t>
      </w:r>
    </w:p>
    <w:p w:rsidR="006C3BE9" w:rsidRPr="000A6767" w:rsidRDefault="006C3BE9" w:rsidP="00C86F70">
      <w:pPr>
        <w:pStyle w:val="Heading1"/>
        <w:rPr>
          <w:b w:val="0"/>
          <w:bCs w:val="0"/>
          <w:lang w:val="cs-CZ"/>
        </w:rPr>
      </w:pPr>
    </w:p>
    <w:p w:rsidR="006C3BE9" w:rsidRPr="00A11C5B" w:rsidRDefault="006C3BE9" w:rsidP="00C86F70">
      <w:pPr>
        <w:pStyle w:val="NormalWeb"/>
      </w:pPr>
      <w:r w:rsidRPr="00A11C5B">
        <w:t>Vážený(á) pane, paní – člene družstva,  </w:t>
      </w:r>
    </w:p>
    <w:p w:rsidR="006C3BE9" w:rsidRPr="00A11C5B" w:rsidRDefault="006C3BE9" w:rsidP="00A433A1">
      <w:pPr>
        <w:pStyle w:val="NormalWeb"/>
        <w:jc w:val="both"/>
        <w:rPr>
          <w:bCs/>
        </w:rPr>
      </w:pPr>
      <w:r>
        <w:t>p</w:t>
      </w:r>
      <w:r w:rsidRPr="00A11C5B">
        <w:t>ředstavenstvo  bytového družstva U Radnice Ostrava-Jih  si Vás tímto dovoluje  pozvat</w:t>
      </w:r>
      <w:r>
        <w:t xml:space="preserve"> </w:t>
      </w:r>
      <w:r w:rsidRPr="00A11C5B">
        <w:t xml:space="preserve"> na </w:t>
      </w:r>
      <w:r w:rsidRPr="00A11C5B">
        <w:rPr>
          <w:bCs/>
        </w:rPr>
        <w:t>řádnou</w:t>
      </w:r>
      <w:r>
        <w:rPr>
          <w:bCs/>
        </w:rPr>
        <w:t xml:space="preserve"> </w:t>
      </w:r>
      <w:r w:rsidRPr="00A11C5B">
        <w:rPr>
          <w:bCs/>
        </w:rPr>
        <w:t xml:space="preserve"> členskou </w:t>
      </w:r>
      <w:r>
        <w:rPr>
          <w:bCs/>
        </w:rPr>
        <w:t xml:space="preserve"> </w:t>
      </w:r>
      <w:r w:rsidRPr="00A11C5B">
        <w:rPr>
          <w:bCs/>
        </w:rPr>
        <w:t xml:space="preserve">schůzi , která se uskuteční </w:t>
      </w:r>
    </w:p>
    <w:p w:rsidR="006C3BE9" w:rsidRPr="004F4F94" w:rsidRDefault="006C3BE9" w:rsidP="00A433A1">
      <w:pPr>
        <w:pStyle w:val="NormalWeb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dne 26. dubna </w:t>
      </w:r>
      <w:r w:rsidRPr="004F4F94">
        <w:rPr>
          <w:b/>
          <w:bCs/>
          <w:sz w:val="28"/>
          <w:szCs w:val="28"/>
          <w:u w:val="single"/>
        </w:rPr>
        <w:t xml:space="preserve"> 2015 v 18.00 hod. </w:t>
      </w:r>
      <w:r>
        <w:rPr>
          <w:b/>
          <w:bCs/>
          <w:sz w:val="28"/>
          <w:szCs w:val="28"/>
          <w:u w:val="single"/>
        </w:rPr>
        <w:t>, ( prezence</w:t>
      </w:r>
      <w:r w:rsidRPr="004F4F94">
        <w:rPr>
          <w:b/>
          <w:bCs/>
          <w:sz w:val="28"/>
          <w:szCs w:val="28"/>
          <w:u w:val="single"/>
        </w:rPr>
        <w:t xml:space="preserve"> od 17.45 hod.- 18.00 hod.</w:t>
      </w:r>
      <w:r>
        <w:rPr>
          <w:b/>
          <w:bCs/>
          <w:sz w:val="28"/>
          <w:szCs w:val="28"/>
          <w:u w:val="single"/>
        </w:rPr>
        <w:t xml:space="preserve"> ) </w:t>
      </w:r>
    </w:p>
    <w:p w:rsidR="006C3BE9" w:rsidRPr="004F4F94" w:rsidRDefault="006C3BE9" w:rsidP="00A433A1">
      <w:pPr>
        <w:pStyle w:val="NormalWeb"/>
        <w:jc w:val="both"/>
        <w:rPr>
          <w:b/>
          <w:sz w:val="28"/>
          <w:szCs w:val="28"/>
          <w:u w:val="single"/>
        </w:rPr>
      </w:pPr>
      <w:r w:rsidRPr="004F4F94">
        <w:rPr>
          <w:b/>
          <w:sz w:val="28"/>
          <w:szCs w:val="28"/>
          <w:u w:val="single"/>
        </w:rPr>
        <w:t>Místo konání :  Nebyt. prostory – Sch</w:t>
      </w:r>
      <w:r>
        <w:rPr>
          <w:b/>
          <w:sz w:val="28"/>
          <w:szCs w:val="28"/>
          <w:u w:val="single"/>
        </w:rPr>
        <w:t>ůzovní místnost - Edisonova  666</w:t>
      </w:r>
      <w:r w:rsidRPr="004F4F94">
        <w:rPr>
          <w:b/>
          <w:sz w:val="28"/>
          <w:szCs w:val="28"/>
          <w:u w:val="single"/>
        </w:rPr>
        <w:t>/83, Ostrava-Jih</w:t>
      </w:r>
    </w:p>
    <w:p w:rsidR="006C3BE9" w:rsidRDefault="006C3BE9" w:rsidP="00C86F70">
      <w:pPr>
        <w:pStyle w:val="Heading2"/>
        <w:tabs>
          <w:tab w:val="clear" w:pos="3600"/>
        </w:tabs>
        <w:rPr>
          <w:sz w:val="24"/>
          <w:u w:val="single"/>
        </w:rPr>
      </w:pPr>
      <w:r>
        <w:rPr>
          <w:sz w:val="24"/>
          <w:u w:val="single"/>
        </w:rPr>
        <w:t>Návrh p</w:t>
      </w:r>
      <w:r w:rsidRPr="00A11C5B">
        <w:rPr>
          <w:sz w:val="24"/>
          <w:u w:val="single"/>
        </w:rPr>
        <w:t>rogram</w:t>
      </w:r>
      <w:r>
        <w:rPr>
          <w:sz w:val="24"/>
          <w:u w:val="single"/>
        </w:rPr>
        <w:t xml:space="preserve">u </w:t>
      </w:r>
      <w:r w:rsidRPr="00A11C5B">
        <w:rPr>
          <w:sz w:val="24"/>
          <w:u w:val="single"/>
        </w:rPr>
        <w:t xml:space="preserve"> členské schůze :     </w:t>
      </w:r>
    </w:p>
    <w:p w:rsidR="006C3BE9" w:rsidRPr="00A433A1" w:rsidRDefault="006C3BE9" w:rsidP="00A433A1"/>
    <w:p w:rsidR="006C3BE9" w:rsidRPr="00137DC3" w:rsidRDefault="006C3BE9" w:rsidP="001E78F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Úvod – přivítání přítomných – prezence</w:t>
      </w:r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Zahájení, schválení programu členské schůze, volba předsedajícího, jmenování zapisovatele a ověřovatele zápisu</w:t>
      </w:r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hospodaření bytového družstva (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 xml:space="preserve">účetní závěrka za rok 2014,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převedení  hospodářského výsledku za rok 2014 do fondu oprav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Informace o vyúčtování služeb za rok 2014, sdělení k vyplácení přeplatků , zaplacení nedoplatků s termínem vyřízení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2015</w:t>
      </w:r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Schválení pokladního limitu hotovosti v pokladně družstva</w:t>
      </w:r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Zpráva o činnosti představenstva družstva od 01/2015-04/2015</w:t>
      </w:r>
    </w:p>
    <w:p w:rsidR="006C3BE9" w:rsidRDefault="006C3BE9" w:rsidP="001E78F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Informace k revitalizaci domu a další s tím související </w:t>
      </w:r>
      <w:r>
        <w:rPr>
          <w:rFonts w:ascii="Times New Roman" w:hAnsi="Times New Roman"/>
          <w:sz w:val="24"/>
          <w:szCs w:val="24"/>
        </w:rPr>
        <w:t>věci</w:t>
      </w:r>
    </w:p>
    <w:p w:rsidR="006C3BE9" w:rsidRDefault="006C3BE9" w:rsidP="001E78F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Navýšení ceny díla z důvodů změny vůči projektu, zvýšení kvality díla</w:t>
      </w:r>
    </w:p>
    <w:p w:rsidR="006C3BE9" w:rsidRPr="00137DC3" w:rsidRDefault="006C3BE9" w:rsidP="001E78F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a více prací a způsoby financování.</w:t>
      </w:r>
    </w:p>
    <w:p w:rsidR="006C3BE9" w:rsidRPr="00137DC3" w:rsidRDefault="006C3BE9" w:rsidP="004F4BE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>Provozní záležitosti (zabudování elektroměrů pro každý vchod zvlášť, měřiče teplé a studené vody, schválení namátkových kontrol v bytech o funkčnosti měřidel na spotřebu teplé či studené vody, malování vchodů – sankce za poškození omítek při nevhodné manipulaci s vozíky a jinými věcmi, nová fasáda – sankce za poškození při zalévání květin v truhlíku aj…, zakoupení jednotných sklopných  sušáků na balkón)</w:t>
      </w:r>
    </w:p>
    <w:p w:rsidR="006C3BE9" w:rsidRPr="00137DC3" w:rsidRDefault="006C3BE9" w:rsidP="00137D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Organizační záležitosti ( </w:t>
      </w:r>
      <w:r w:rsidRPr="00137DC3">
        <w:rPr>
          <w:rFonts w:ascii="Times New Roman" w:hAnsi="Times New Roman"/>
          <w:sz w:val="24"/>
          <w:szCs w:val="24"/>
        </w:rPr>
        <w:t>doplnění emailů, telefonních kontaktů aj. web.stránky -</w:t>
      </w:r>
      <w:r w:rsidRPr="00137DC3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137DC3">
        <w:rPr>
          <w:rFonts w:ascii="Times New Roman" w:hAnsi="Times New Roman"/>
          <w:sz w:val="24"/>
          <w:szCs w:val="24"/>
          <w:lang w:eastAsia="cs-CZ"/>
        </w:rPr>
        <w:t>bduradnice.webnode.cz</w:t>
      </w:r>
      <w:r w:rsidRPr="00137DC3">
        <w:rPr>
          <w:rFonts w:ascii="Times New Roman" w:hAnsi="Times New Roman"/>
          <w:b/>
          <w:sz w:val="24"/>
          <w:szCs w:val="24"/>
          <w:lang w:eastAsia="cs-CZ"/>
        </w:rPr>
        <w:t>)</w:t>
      </w:r>
    </w:p>
    <w:p w:rsidR="006C3BE9" w:rsidRPr="00137DC3" w:rsidRDefault="006C3BE9" w:rsidP="001B611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Různé, diskuze, připomínky, dotazy  </w:t>
      </w:r>
    </w:p>
    <w:p w:rsidR="006C3BE9" w:rsidRPr="00137DC3" w:rsidRDefault="006C3BE9" w:rsidP="00CE766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137DC3">
        <w:rPr>
          <w:rFonts w:ascii="Times New Roman" w:hAnsi="Times New Roman"/>
          <w:sz w:val="24"/>
          <w:szCs w:val="24"/>
        </w:rPr>
        <w:t xml:space="preserve">Ukončení,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7DC3">
        <w:rPr>
          <w:rFonts w:ascii="Times New Roman" w:hAnsi="Times New Roman"/>
          <w:sz w:val="24"/>
          <w:szCs w:val="24"/>
        </w:rPr>
        <w:t>závěr.</w:t>
      </w:r>
    </w:p>
    <w:p w:rsidR="006C3BE9" w:rsidRPr="00A11C5B" w:rsidRDefault="006C3BE9" w:rsidP="00C86F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6C3BE9" w:rsidRPr="00BC18AE" w:rsidRDefault="006C3BE9" w:rsidP="001B6114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Předseda představenstva  : </w:t>
      </w:r>
      <w:r>
        <w:rPr>
          <w:rFonts w:ascii="Times New Roman" w:hAnsi="Times New Roman"/>
          <w:b/>
        </w:rPr>
        <w:t xml:space="preserve">p. </w:t>
      </w:r>
      <w:r w:rsidRPr="00BC18AE">
        <w:rPr>
          <w:rFonts w:ascii="Times New Roman" w:hAnsi="Times New Roman"/>
          <w:b/>
        </w:rPr>
        <w:t xml:space="preserve">Radomír Nečas </w:t>
      </w:r>
    </w:p>
    <w:p w:rsidR="006C3BE9" w:rsidRPr="00BC18AE" w:rsidRDefault="006C3BE9" w:rsidP="00C86F70">
      <w:pPr>
        <w:spacing w:after="0"/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Místopředseda představenstva: </w:t>
      </w:r>
      <w:r>
        <w:rPr>
          <w:rFonts w:ascii="Times New Roman" w:hAnsi="Times New Roman"/>
          <w:b/>
        </w:rPr>
        <w:t xml:space="preserve">p. </w:t>
      </w:r>
      <w:r w:rsidRPr="00BC18AE">
        <w:rPr>
          <w:rFonts w:ascii="Times New Roman" w:hAnsi="Times New Roman"/>
          <w:b/>
        </w:rPr>
        <w:t>Jiří Kachel</w:t>
      </w:r>
    </w:p>
    <w:p w:rsidR="006C3BE9" w:rsidRPr="00BC18AE" w:rsidRDefault="006C3BE9">
      <w:pPr>
        <w:rPr>
          <w:rFonts w:ascii="Times New Roman" w:hAnsi="Times New Roman"/>
          <w:b/>
        </w:rPr>
      </w:pPr>
      <w:r w:rsidRPr="00BC18AE">
        <w:rPr>
          <w:rFonts w:ascii="Times New Roman" w:hAnsi="Times New Roman"/>
          <w:b/>
        </w:rPr>
        <w:t xml:space="preserve">Místopředsedkyně  představenstva : </w:t>
      </w:r>
      <w:r>
        <w:rPr>
          <w:rFonts w:ascii="Times New Roman" w:hAnsi="Times New Roman"/>
          <w:b/>
        </w:rPr>
        <w:t xml:space="preserve">pí. </w:t>
      </w:r>
      <w:r w:rsidRPr="00BC18AE">
        <w:rPr>
          <w:rFonts w:ascii="Times New Roman" w:hAnsi="Times New Roman"/>
          <w:b/>
        </w:rPr>
        <w:t>Věra</w:t>
      </w:r>
      <w:r w:rsidRPr="00BC18AE">
        <w:rPr>
          <w:rFonts w:ascii="Times New Roman" w:hAnsi="Times New Roman"/>
          <w:b/>
          <w:color w:val="FF0000"/>
        </w:rPr>
        <w:t xml:space="preserve"> </w:t>
      </w:r>
      <w:r w:rsidRPr="00BC18AE">
        <w:rPr>
          <w:rFonts w:ascii="Times New Roman" w:hAnsi="Times New Roman"/>
          <w:b/>
        </w:rPr>
        <w:t xml:space="preserve">Hutyrová </w:t>
      </w:r>
    </w:p>
    <w:p w:rsidR="006C3BE9" w:rsidRDefault="006C3BE9">
      <w:pPr>
        <w:rPr>
          <w:rFonts w:ascii="Times New Roman" w:hAnsi="Times New Roman"/>
          <w:b/>
        </w:rPr>
      </w:pPr>
    </w:p>
    <w:p w:rsidR="006C3BE9" w:rsidRPr="008B398C" w:rsidRDefault="006C3BE9">
      <w:pPr>
        <w:rPr>
          <w:b/>
        </w:rPr>
      </w:pPr>
      <w:r w:rsidRPr="008B398C">
        <w:rPr>
          <w:rFonts w:ascii="Times New Roman" w:hAnsi="Times New Roman"/>
          <w:b/>
        </w:rPr>
        <w:t>V Ostravě – Hrabůvce  dne:  10. 4. 2015</w:t>
      </w:r>
    </w:p>
    <w:sectPr w:rsidR="006C3BE9" w:rsidRPr="008B398C" w:rsidSect="007240BE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AEC"/>
    <w:multiLevelType w:val="hybridMultilevel"/>
    <w:tmpl w:val="461860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F66D76"/>
    <w:multiLevelType w:val="hybridMultilevel"/>
    <w:tmpl w:val="A8FC4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5D6741"/>
    <w:multiLevelType w:val="hybridMultilevel"/>
    <w:tmpl w:val="C4BA9678"/>
    <w:lvl w:ilvl="0" w:tplc="1B9A4B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85555DE"/>
    <w:multiLevelType w:val="hybridMultilevel"/>
    <w:tmpl w:val="E53A843C"/>
    <w:lvl w:ilvl="0" w:tplc="04050017">
      <w:start w:val="1"/>
      <w:numFmt w:val="lowerLetter"/>
      <w:lvlText w:val="%1)"/>
      <w:lvlJc w:val="left"/>
      <w:pPr>
        <w:ind w:left="28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6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3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2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9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54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F70"/>
    <w:rsid w:val="000A6767"/>
    <w:rsid w:val="00137DC3"/>
    <w:rsid w:val="001B6114"/>
    <w:rsid w:val="001D48E3"/>
    <w:rsid w:val="001E78FA"/>
    <w:rsid w:val="003D5FD2"/>
    <w:rsid w:val="004F4BEE"/>
    <w:rsid w:val="004F4F94"/>
    <w:rsid w:val="005456DB"/>
    <w:rsid w:val="005461A7"/>
    <w:rsid w:val="006C3BE9"/>
    <w:rsid w:val="006D667E"/>
    <w:rsid w:val="006F2F9F"/>
    <w:rsid w:val="007240BE"/>
    <w:rsid w:val="007A5928"/>
    <w:rsid w:val="008515F4"/>
    <w:rsid w:val="008B398C"/>
    <w:rsid w:val="009266C7"/>
    <w:rsid w:val="009769C4"/>
    <w:rsid w:val="00A11C5B"/>
    <w:rsid w:val="00A433A1"/>
    <w:rsid w:val="00AF35B8"/>
    <w:rsid w:val="00BC18AE"/>
    <w:rsid w:val="00C86F70"/>
    <w:rsid w:val="00CE7666"/>
    <w:rsid w:val="00DB12FD"/>
    <w:rsid w:val="00E46926"/>
    <w:rsid w:val="00E86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6F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F70"/>
    <w:pPr>
      <w:keepNext/>
      <w:tabs>
        <w:tab w:val="left" w:pos="3600"/>
      </w:tabs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6F70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6F70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86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C86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306</Words>
  <Characters>1807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Věrka a Jarda</dc:creator>
  <cp:keywords/>
  <dc:description/>
  <cp:lastModifiedBy>Radomír</cp:lastModifiedBy>
  <cp:revision>10</cp:revision>
  <cp:lastPrinted>2014-12-23T11:16:00Z</cp:lastPrinted>
  <dcterms:created xsi:type="dcterms:W3CDTF">2015-04-09T15:35:00Z</dcterms:created>
  <dcterms:modified xsi:type="dcterms:W3CDTF">2015-04-10T11:11:00Z</dcterms:modified>
</cp:coreProperties>
</file>